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AE" w:rsidRDefault="00CE20AE" w:rsidP="002F3288">
      <w:pPr>
        <w:rPr>
          <w:rFonts w:ascii="Times New Roman" w:hAnsi="Times New Roman"/>
          <w:sz w:val="32"/>
          <w:szCs w:val="32"/>
        </w:rPr>
      </w:pPr>
    </w:p>
    <w:p w:rsidR="00CE20AE" w:rsidRPr="002F3288" w:rsidRDefault="00CE20AE" w:rsidP="002F3288">
      <w:pPr>
        <w:pStyle w:val="Default"/>
        <w:rPr>
          <w:sz w:val="28"/>
          <w:szCs w:val="28"/>
        </w:rPr>
      </w:pPr>
      <w:r w:rsidRPr="002F3288">
        <w:rPr>
          <w:sz w:val="28"/>
          <w:szCs w:val="28"/>
        </w:rPr>
        <w:t xml:space="preserve">ОПИСАНИЕ СБОРНИКОВ </w:t>
      </w:r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  <w:r w:rsidRPr="002F3288">
        <w:rPr>
          <w:rFonts w:ascii="Times New Roman" w:hAnsi="Times New Roman"/>
          <w:sz w:val="28"/>
          <w:szCs w:val="28"/>
        </w:rPr>
        <w:t>НАУЧНЫХ ТРУДОВ, МАТЕРИАЛОВ КОНФЕРЕНЦИЙ</w:t>
      </w:r>
      <w:bookmarkStart w:id="0" w:name="_GoBack"/>
      <w:bookmarkEnd w:id="0"/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  <w:r w:rsidRPr="002F3288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CE20AE" w:rsidRPr="00B40DFF" w:rsidRDefault="00CE20AE" w:rsidP="002F3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</w:t>
      </w:r>
      <w:r w:rsidRPr="00B40DFF">
        <w:rPr>
          <w:rFonts w:ascii="Times New Roman" w:hAnsi="Times New Roman"/>
          <w:bCs/>
          <w:sz w:val="28"/>
          <w:szCs w:val="28"/>
          <w:shd w:val="clear" w:color="auto" w:fill="FFFFFF"/>
        </w:rPr>
        <w:t>Неделя науки -</w:t>
      </w:r>
      <w:r>
        <w:rPr>
          <w:rFonts w:ascii="Times New Roman" w:hAnsi="Times New Roman"/>
          <w:sz w:val="28"/>
          <w:szCs w:val="28"/>
          <w:shd w:val="clear" w:color="auto" w:fill="FFFFFF"/>
        </w:rPr>
        <w:t> 2018</w:t>
      </w:r>
      <w:r w:rsidRPr="00B40DFF">
        <w:rPr>
          <w:rFonts w:ascii="Times New Roman" w:hAnsi="Times New Roman"/>
          <w:sz w:val="28"/>
          <w:szCs w:val="28"/>
          <w:shd w:val="clear" w:color="auto" w:fill="FFFFFF"/>
        </w:rPr>
        <w:t xml:space="preserve"> : Сборник тезисов VIII научно-технической конференции студентов, аспирантов и молодых ученых, в рамках мероприятий, посвященных 190-летию со дня основа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ния Технологического института </w:t>
      </w:r>
      <w:r w:rsidRPr="00B40DFF">
        <w:rPr>
          <w:rFonts w:ascii="Times New Roman" w:hAnsi="Times New Roman"/>
          <w:sz w:val="28"/>
          <w:szCs w:val="28"/>
          <w:shd w:val="clear" w:color="auto" w:fill="FFFFFF"/>
        </w:rPr>
        <w:t>с междунар</w:t>
      </w:r>
      <w:r>
        <w:rPr>
          <w:rFonts w:ascii="Times New Roman" w:hAnsi="Times New Roman"/>
          <w:sz w:val="28"/>
          <w:szCs w:val="28"/>
          <w:shd w:val="clear" w:color="auto" w:fill="FFFFFF"/>
        </w:rPr>
        <w:t>. участием (Санкт-Петербург,</w:t>
      </w:r>
      <w:r w:rsidRPr="00B40DFF">
        <w:rPr>
          <w:rFonts w:ascii="Times New Roman" w:hAnsi="Times New Roman"/>
          <w:sz w:val="28"/>
          <w:szCs w:val="28"/>
          <w:shd w:val="clear" w:color="auto" w:fill="FFFFFF"/>
        </w:rPr>
        <w:t xml:space="preserve"> 2 - 5 апр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еля 2018 г. ).</w:t>
      </w:r>
      <w:r w:rsidRPr="00B40D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–Санкт-Петербург</w:t>
      </w:r>
      <w:r w:rsidRPr="00B40DFF">
        <w:rPr>
          <w:rFonts w:ascii="Times New Roman" w:hAnsi="Times New Roman"/>
          <w:sz w:val="28"/>
          <w:szCs w:val="28"/>
          <w:shd w:val="clear" w:color="auto" w:fill="FFFFFF"/>
        </w:rPr>
        <w:t>: [б. и.], 2018. - 358 с. - </w:t>
      </w:r>
      <w:r w:rsidRPr="00B40DFF">
        <w:rPr>
          <w:rFonts w:ascii="Times New Roman" w:hAnsi="Times New Roman"/>
          <w:bCs/>
          <w:sz w:val="28"/>
          <w:szCs w:val="28"/>
          <w:shd w:val="clear" w:color="auto" w:fill="FFFFFF"/>
        </w:rPr>
        <w:t>ISBN </w:t>
      </w:r>
      <w:r>
        <w:rPr>
          <w:rFonts w:ascii="Times New Roman" w:hAnsi="Times New Roman"/>
          <w:sz w:val="28"/>
          <w:szCs w:val="28"/>
          <w:shd w:val="clear" w:color="auto" w:fill="FFFFFF"/>
        </w:rPr>
        <w:t>978-5-905240-62-1.</w:t>
      </w:r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</w:p>
    <w:p w:rsidR="00CE20AE" w:rsidRPr="00E95F43" w:rsidRDefault="00CE20AE" w:rsidP="00E95F43">
      <w:pPr>
        <w:pStyle w:val="Default"/>
        <w:rPr>
          <w:sz w:val="32"/>
          <w:szCs w:val="32"/>
        </w:rPr>
      </w:pPr>
      <w:r w:rsidRPr="00E95F43">
        <w:rPr>
          <w:sz w:val="32"/>
          <w:szCs w:val="32"/>
        </w:rPr>
        <w:t>СТАТЬЯ ИЗ СБОРНИКА МАТЕРИАЛОВ КОНФЕРЕНЦИИ</w:t>
      </w:r>
    </w:p>
    <w:p w:rsidR="00CE20AE" w:rsidRDefault="00CE20AE" w:rsidP="00E95F43">
      <w:pPr>
        <w:pStyle w:val="Default"/>
        <w:rPr>
          <w:sz w:val="23"/>
          <w:szCs w:val="23"/>
        </w:rPr>
      </w:pPr>
    </w:p>
    <w:p w:rsidR="00CE20AE" w:rsidRDefault="00CE20AE" w:rsidP="00E95F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E20AE" w:rsidRPr="00E95F43" w:rsidRDefault="00CE20AE" w:rsidP="00E95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40DFF">
        <w:rPr>
          <w:rFonts w:ascii="Times New Roman" w:hAnsi="Times New Roman"/>
          <w:bCs/>
          <w:sz w:val="28"/>
          <w:szCs w:val="28"/>
        </w:rPr>
        <w:t>Горбунова, Л. Н.</w:t>
      </w:r>
      <w:r w:rsidRPr="00E95F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5F43">
        <w:rPr>
          <w:rFonts w:ascii="Times New Roman" w:hAnsi="Times New Roman"/>
          <w:sz w:val="28"/>
          <w:szCs w:val="28"/>
        </w:rPr>
        <w:t>Тестирование как один из методов активизации учебного процесса / Л. Н. Горбунова, Т. Н. Мармус // Инженерное образование: опыт, перспективы, проблемы : материалы всерос. конф. с междунар. участием (Благовещенск, 16 ноября 2018 г.). – Благовещенск : Изд-во Дальневосточного ГАУ, 2018. – С. 77-82.</w:t>
      </w:r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</w:p>
    <w:p w:rsidR="00CE20AE" w:rsidRDefault="00CE20AE" w:rsidP="002F3288">
      <w:pPr>
        <w:rPr>
          <w:rFonts w:ascii="Times New Roman" w:hAnsi="Times New Roman"/>
          <w:sz w:val="28"/>
          <w:szCs w:val="28"/>
        </w:rPr>
      </w:pPr>
    </w:p>
    <w:sectPr w:rsidR="00CE20AE" w:rsidSect="00DB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288"/>
    <w:rsid w:val="00040524"/>
    <w:rsid w:val="002F3288"/>
    <w:rsid w:val="00B40DFF"/>
    <w:rsid w:val="00B96EE2"/>
    <w:rsid w:val="00CA2369"/>
    <w:rsid w:val="00CE20AE"/>
    <w:rsid w:val="00DB6899"/>
    <w:rsid w:val="00E41C22"/>
    <w:rsid w:val="00E95F43"/>
    <w:rsid w:val="00F10632"/>
    <w:rsid w:val="00F3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F3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656</Characters>
  <Application>Microsoft Office Outlook</Application>
  <DocSecurity>0</DocSecurity>
  <Lines>0</Lines>
  <Paragraphs>0</Paragraphs>
  <ScaleCrop>false</ScaleCrop>
  <Company>СПбГТИ(ТУ)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СБОРНИКОВ </dc:title>
  <dc:subject/>
  <dc:creator>NBO</dc:creator>
  <cp:keywords/>
  <dc:description/>
  <cp:lastModifiedBy>Мякин С.В.</cp:lastModifiedBy>
  <cp:revision>2</cp:revision>
  <dcterms:created xsi:type="dcterms:W3CDTF">2019-12-18T08:41:00Z</dcterms:created>
  <dcterms:modified xsi:type="dcterms:W3CDTF">2019-12-18T08:41:00Z</dcterms:modified>
</cp:coreProperties>
</file>